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85D48" w14:textId="3ABDA594" w:rsidR="002337EA" w:rsidRDefault="002337EA" w:rsidP="002337EA">
      <w:pPr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anchor distT="0" distB="0" distL="114300" distR="114300" simplePos="0" relativeHeight="251660288" behindDoc="1" locked="0" layoutInCell="1" allowOverlap="1" wp14:anchorId="4B285D72" wp14:editId="4B285D73">
            <wp:simplePos x="0" y="0"/>
            <wp:positionH relativeFrom="column">
              <wp:posOffset>5234305</wp:posOffset>
            </wp:positionH>
            <wp:positionV relativeFrom="paragraph">
              <wp:posOffset>89535</wp:posOffset>
            </wp:positionV>
            <wp:extent cx="910590" cy="874395"/>
            <wp:effectExtent l="0" t="0" r="3810" b="1905"/>
            <wp:wrapTight wrapText="bothSides">
              <wp:wrapPolygon edited="0">
                <wp:start x="0" y="0"/>
                <wp:lineTo x="0" y="21176"/>
                <wp:lineTo x="21238" y="21176"/>
                <wp:lineTo x="2123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49C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85D75" wp14:editId="290833F2">
                <wp:simplePos x="0" y="0"/>
                <wp:positionH relativeFrom="column">
                  <wp:posOffset>3528060</wp:posOffset>
                </wp:positionH>
                <wp:positionV relativeFrom="paragraph">
                  <wp:posOffset>994410</wp:posOffset>
                </wp:positionV>
                <wp:extent cx="2762250" cy="7429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85D7B" w14:textId="77777777" w:rsidR="002337EA" w:rsidRDefault="002337EA" w:rsidP="002337E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85D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7.8pt;margin-top:78.3pt;width:21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" strokecolor="white [3212]">
                <v:textbox>
                  <w:txbxContent>
                    <w:p w14:paraId="4B285D7B" w14:textId="77777777" w:rsidR="002337EA" w:rsidRDefault="002337EA" w:rsidP="002337E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Cs w:val="20"/>
        </w:rPr>
        <w:t xml:space="preserve">       </w:t>
      </w:r>
    </w:p>
    <w:p w14:paraId="4B285D49" w14:textId="77777777" w:rsidR="002337EA" w:rsidRDefault="002337EA" w:rsidP="002337EA">
      <w:pPr>
        <w:rPr>
          <w:rFonts w:cs="Arial"/>
          <w:szCs w:val="20"/>
        </w:rPr>
      </w:pPr>
    </w:p>
    <w:p w14:paraId="4B285D4A" w14:textId="77777777" w:rsidR="002337EA" w:rsidRDefault="002337EA" w:rsidP="002337EA">
      <w:pPr>
        <w:rPr>
          <w:rFonts w:cs="Arial"/>
          <w:szCs w:val="20"/>
        </w:rPr>
      </w:pPr>
    </w:p>
    <w:p w14:paraId="4B285D4B" w14:textId="77777777" w:rsidR="002337EA" w:rsidRDefault="002337EA" w:rsidP="002337EA">
      <w:pPr>
        <w:rPr>
          <w:rFonts w:cs="Arial"/>
          <w:szCs w:val="20"/>
        </w:rPr>
      </w:pPr>
    </w:p>
    <w:p w14:paraId="4B285D4C" w14:textId="77777777" w:rsidR="002337EA" w:rsidRDefault="002337EA" w:rsidP="002337EA">
      <w:pPr>
        <w:rPr>
          <w:rFonts w:cs="Arial"/>
          <w:szCs w:val="20"/>
        </w:rPr>
      </w:pPr>
    </w:p>
    <w:p w14:paraId="4B285D4D" w14:textId="77777777" w:rsidR="002337EA" w:rsidRDefault="002337EA" w:rsidP="002337EA">
      <w:pPr>
        <w:rPr>
          <w:rFonts w:cs="Arial"/>
          <w:szCs w:val="20"/>
        </w:rPr>
      </w:pPr>
    </w:p>
    <w:p w14:paraId="4B285D4E" w14:textId="77777777" w:rsidR="002337EA" w:rsidRDefault="002337EA" w:rsidP="002337EA">
      <w:pPr>
        <w:rPr>
          <w:rFonts w:cs="Arial"/>
          <w:szCs w:val="20"/>
        </w:rPr>
      </w:pPr>
    </w:p>
    <w:p w14:paraId="4B285D4F" w14:textId="77777777" w:rsidR="009C658A" w:rsidRDefault="009C658A" w:rsidP="002337EA">
      <w:pPr>
        <w:rPr>
          <w:rFonts w:cs="Arial"/>
          <w:sz w:val="16"/>
          <w:u w:val="single"/>
        </w:rPr>
      </w:pPr>
    </w:p>
    <w:p w14:paraId="4B285D50" w14:textId="77777777" w:rsidR="009C658A" w:rsidRDefault="00406544" w:rsidP="002337EA">
      <w:pPr>
        <w:rPr>
          <w:rFonts w:cs="Arial"/>
          <w:sz w:val="52"/>
          <w:szCs w:val="52"/>
          <w:u w:val="single"/>
        </w:rPr>
      </w:pPr>
      <w:r w:rsidRPr="00406544">
        <w:rPr>
          <w:rFonts w:cs="Arial"/>
          <w:sz w:val="52"/>
          <w:szCs w:val="52"/>
          <w:u w:val="single"/>
        </w:rPr>
        <w:t>Anmeldeformular</w:t>
      </w:r>
    </w:p>
    <w:p w14:paraId="4B285D51" w14:textId="77777777" w:rsidR="00406544" w:rsidRDefault="00406544" w:rsidP="002337EA">
      <w:pPr>
        <w:rPr>
          <w:rFonts w:cs="Arial"/>
          <w:sz w:val="52"/>
          <w:szCs w:val="52"/>
          <w:u w:val="single"/>
        </w:rPr>
      </w:pPr>
    </w:p>
    <w:p w14:paraId="4B285D52" w14:textId="77777777" w:rsidR="00406544" w:rsidRDefault="00406544" w:rsidP="002337EA">
      <w:pPr>
        <w:rPr>
          <w:rFonts w:cs="Arial"/>
          <w:sz w:val="40"/>
          <w:szCs w:val="40"/>
          <w:u w:val="single"/>
        </w:rPr>
      </w:pPr>
      <w:r w:rsidRPr="00406544">
        <w:rPr>
          <w:rFonts w:cs="Arial"/>
          <w:sz w:val="40"/>
          <w:szCs w:val="40"/>
          <w:u w:val="single"/>
        </w:rPr>
        <w:t>Welpengruppe</w:t>
      </w:r>
      <w:r>
        <w:rPr>
          <w:rFonts w:cs="Arial"/>
          <w:sz w:val="40"/>
          <w:szCs w:val="40"/>
          <w:u w:val="single"/>
        </w:rPr>
        <w:t xml:space="preserve">           </w:t>
      </w:r>
      <w:r>
        <w:rPr>
          <w:rFonts w:cs="Arial"/>
          <w:sz w:val="40"/>
          <w:szCs w:val="40"/>
          <w:u w:val="single"/>
        </w:rPr>
        <w:sym w:font="Wingdings" w:char="F06F"/>
      </w:r>
    </w:p>
    <w:p w14:paraId="4B285D53" w14:textId="77777777" w:rsidR="00406544" w:rsidRPr="00406544" w:rsidRDefault="00406544" w:rsidP="002337EA">
      <w:pPr>
        <w:rPr>
          <w:rFonts w:cs="Arial"/>
          <w:sz w:val="40"/>
          <w:szCs w:val="40"/>
          <w:u w:val="single"/>
        </w:rPr>
      </w:pPr>
    </w:p>
    <w:p w14:paraId="4B285D54" w14:textId="508D276C" w:rsidR="00406544" w:rsidRDefault="00406544" w:rsidP="002337EA">
      <w:pPr>
        <w:rPr>
          <w:rFonts w:cs="Arial"/>
          <w:sz w:val="40"/>
          <w:szCs w:val="40"/>
          <w:u w:val="single"/>
        </w:rPr>
      </w:pPr>
      <w:r w:rsidRPr="00406544">
        <w:rPr>
          <w:rFonts w:cs="Arial"/>
          <w:sz w:val="40"/>
          <w:szCs w:val="40"/>
          <w:u w:val="single"/>
        </w:rPr>
        <w:t>Junghundegruppe</w:t>
      </w:r>
      <w:r>
        <w:rPr>
          <w:rFonts w:cs="Arial"/>
          <w:sz w:val="40"/>
          <w:szCs w:val="40"/>
          <w:u w:val="single"/>
        </w:rPr>
        <w:t xml:space="preserve">      </w:t>
      </w:r>
      <w:r>
        <w:rPr>
          <w:rFonts w:cs="Arial"/>
          <w:sz w:val="40"/>
          <w:szCs w:val="40"/>
          <w:u w:val="single"/>
        </w:rPr>
        <w:sym w:font="Wingdings" w:char="F06F"/>
      </w:r>
    </w:p>
    <w:p w14:paraId="522E4AB3" w14:textId="77777777" w:rsidR="0069349C" w:rsidRDefault="0069349C" w:rsidP="002337EA">
      <w:pPr>
        <w:rPr>
          <w:rFonts w:cs="Arial"/>
          <w:sz w:val="40"/>
          <w:szCs w:val="40"/>
          <w:u w:val="single"/>
        </w:rPr>
      </w:pPr>
    </w:p>
    <w:p w14:paraId="3FA9A43E" w14:textId="08247A68" w:rsidR="0069349C" w:rsidRDefault="0069349C" w:rsidP="002337EA">
      <w:pPr>
        <w:rPr>
          <w:rFonts w:cs="Arial"/>
          <w:sz w:val="40"/>
          <w:szCs w:val="40"/>
          <w:u w:val="single"/>
        </w:rPr>
      </w:pPr>
      <w:r>
        <w:rPr>
          <w:rFonts w:cs="Arial"/>
          <w:sz w:val="40"/>
          <w:szCs w:val="40"/>
          <w:u w:val="single"/>
        </w:rPr>
        <w:t>Basis</w:t>
      </w:r>
      <w:r>
        <w:rPr>
          <w:rFonts w:cs="Arial"/>
          <w:sz w:val="40"/>
          <w:szCs w:val="40"/>
          <w:u w:val="single"/>
        </w:rPr>
        <w:t xml:space="preserve">    </w:t>
      </w:r>
      <w:r>
        <w:rPr>
          <w:rFonts w:cs="Arial"/>
          <w:sz w:val="40"/>
          <w:szCs w:val="40"/>
          <w:u w:val="single"/>
        </w:rPr>
        <w:sym w:font="Wingdings" w:char="F06F"/>
      </w:r>
    </w:p>
    <w:p w14:paraId="4B285D55" w14:textId="77777777" w:rsidR="003304D0" w:rsidRDefault="003304D0" w:rsidP="002337EA">
      <w:pPr>
        <w:rPr>
          <w:rFonts w:cs="Arial"/>
          <w:sz w:val="40"/>
          <w:szCs w:val="40"/>
          <w:u w:val="single"/>
        </w:rPr>
      </w:pPr>
    </w:p>
    <w:p w14:paraId="4B285D56" w14:textId="77777777" w:rsidR="00406544" w:rsidRPr="00406544" w:rsidRDefault="00406544" w:rsidP="002337EA">
      <w:pPr>
        <w:rPr>
          <w:rFonts w:cs="Arial"/>
          <w:b/>
          <w:sz w:val="36"/>
          <w:szCs w:val="36"/>
        </w:rPr>
      </w:pPr>
      <w:r w:rsidRPr="00406544">
        <w:rPr>
          <w:rFonts w:cs="Arial"/>
          <w:b/>
          <w:sz w:val="36"/>
          <w:szCs w:val="36"/>
        </w:rPr>
        <w:t>Teilnehmer</w:t>
      </w:r>
    </w:p>
    <w:p w14:paraId="4B285D57" w14:textId="77777777" w:rsidR="00406544" w:rsidRDefault="00406544" w:rsidP="002337EA">
      <w:pPr>
        <w:rPr>
          <w:rFonts w:cs="Arial"/>
          <w:sz w:val="36"/>
          <w:szCs w:val="36"/>
        </w:rPr>
      </w:pPr>
    </w:p>
    <w:p w14:paraId="4B285D58" w14:textId="77777777" w:rsidR="00406544" w:rsidRDefault="00406544" w:rsidP="002337EA">
      <w:pPr>
        <w:rPr>
          <w:rFonts w:cs="Arial"/>
          <w:sz w:val="28"/>
          <w:szCs w:val="28"/>
        </w:rPr>
      </w:pPr>
      <w:r w:rsidRPr="00406544">
        <w:rPr>
          <w:rFonts w:cs="Arial"/>
          <w:sz w:val="28"/>
          <w:szCs w:val="28"/>
        </w:rPr>
        <w:t>Name, Vorname</w:t>
      </w:r>
      <w:r>
        <w:rPr>
          <w:rFonts w:cs="Arial"/>
          <w:sz w:val="28"/>
          <w:szCs w:val="28"/>
        </w:rPr>
        <w:t>:…………………………………</w:t>
      </w:r>
    </w:p>
    <w:p w14:paraId="4B285D59" w14:textId="77777777" w:rsidR="00406544" w:rsidRDefault="00406544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Straße:…………………………………………….</w:t>
      </w:r>
    </w:p>
    <w:p w14:paraId="4B285D5A" w14:textId="77777777" w:rsidR="00406544" w:rsidRDefault="00406544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Ort:…………………………………………………</w:t>
      </w:r>
    </w:p>
    <w:p w14:paraId="4B285D5B" w14:textId="77777777" w:rsidR="00406544" w:rsidRDefault="00406544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Telefon:……………………Handy:……………... </w:t>
      </w:r>
    </w:p>
    <w:p w14:paraId="4B285D5C" w14:textId="77777777" w:rsidR="009C658A" w:rsidRDefault="00406544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 Mail………………………………………………</w:t>
      </w:r>
    </w:p>
    <w:p w14:paraId="4B285D5D" w14:textId="77777777" w:rsidR="00406544" w:rsidRDefault="00406544" w:rsidP="002337EA">
      <w:pPr>
        <w:rPr>
          <w:rFonts w:cs="Arial"/>
          <w:sz w:val="28"/>
          <w:szCs w:val="28"/>
        </w:rPr>
      </w:pPr>
    </w:p>
    <w:p w14:paraId="4B285D5E" w14:textId="77777777" w:rsidR="00406544" w:rsidRDefault="00406544" w:rsidP="002337EA">
      <w:pPr>
        <w:rPr>
          <w:rFonts w:cs="Arial"/>
          <w:b/>
          <w:sz w:val="36"/>
          <w:szCs w:val="36"/>
        </w:rPr>
      </w:pPr>
      <w:r w:rsidRPr="00406544">
        <w:rPr>
          <w:rFonts w:cs="Arial"/>
          <w:b/>
          <w:sz w:val="36"/>
          <w:szCs w:val="36"/>
        </w:rPr>
        <w:t>Angaben zum Hund</w:t>
      </w:r>
    </w:p>
    <w:p w14:paraId="4B285D5F" w14:textId="77777777" w:rsidR="003304D0" w:rsidRDefault="003304D0" w:rsidP="002337EA">
      <w:pPr>
        <w:rPr>
          <w:rFonts w:cs="Arial"/>
          <w:b/>
          <w:sz w:val="36"/>
          <w:szCs w:val="36"/>
        </w:rPr>
      </w:pPr>
    </w:p>
    <w:p w14:paraId="4B285D60" w14:textId="77777777" w:rsidR="00406544" w:rsidRDefault="00406544" w:rsidP="002337EA">
      <w:pPr>
        <w:rPr>
          <w:rFonts w:cs="Arial"/>
          <w:sz w:val="28"/>
          <w:szCs w:val="28"/>
        </w:rPr>
      </w:pPr>
      <w:r w:rsidRPr="00406544">
        <w:rPr>
          <w:rFonts w:cs="Arial"/>
          <w:sz w:val="28"/>
          <w:szCs w:val="28"/>
        </w:rPr>
        <w:t>Hundename</w:t>
      </w:r>
      <w:r>
        <w:rPr>
          <w:rFonts w:cs="Arial"/>
          <w:sz w:val="28"/>
          <w:szCs w:val="28"/>
        </w:rPr>
        <w:t>:……………………………………..</w:t>
      </w:r>
    </w:p>
    <w:p w14:paraId="4B285D61" w14:textId="77777777" w:rsidR="00406544" w:rsidRDefault="00406544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Rüde</w:t>
      </w:r>
      <w:r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Hündin</w:t>
      </w:r>
      <w:r>
        <w:rPr>
          <w:rFonts w:cs="Arial"/>
          <w:sz w:val="28"/>
          <w:szCs w:val="28"/>
        </w:rPr>
        <w:sym w:font="Wingdings" w:char="F06F"/>
      </w:r>
    </w:p>
    <w:p w14:paraId="4B285D62" w14:textId="77777777" w:rsidR="00406544" w:rsidRDefault="00406544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Rasse:……………………………………………</w:t>
      </w:r>
    </w:p>
    <w:p w14:paraId="4B285D63" w14:textId="77777777" w:rsidR="00406544" w:rsidRDefault="00406544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Wurftag:………………………………………….</w:t>
      </w:r>
    </w:p>
    <w:p w14:paraId="4B285D64" w14:textId="77777777" w:rsidR="00406544" w:rsidRDefault="00406544" w:rsidP="002337EA">
      <w:pPr>
        <w:rPr>
          <w:rFonts w:cs="Arial"/>
          <w:sz w:val="28"/>
          <w:szCs w:val="28"/>
        </w:rPr>
      </w:pPr>
    </w:p>
    <w:p w14:paraId="4B285D65" w14:textId="77777777" w:rsidR="00406544" w:rsidRDefault="00406544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Für den am Kurs teilnehmenden Hund muss eine gültige Haftpflichtversicherung bestehen und der Hund muss geimpft sein.</w:t>
      </w:r>
    </w:p>
    <w:p w14:paraId="4B285D67" w14:textId="77777777" w:rsidR="00406544" w:rsidRDefault="00406544" w:rsidP="002337EA">
      <w:pPr>
        <w:rPr>
          <w:rFonts w:cs="Arial"/>
          <w:sz w:val="28"/>
          <w:szCs w:val="28"/>
        </w:rPr>
      </w:pPr>
    </w:p>
    <w:p w14:paraId="4B285D68" w14:textId="2D12D8CB" w:rsidR="00406544" w:rsidRDefault="00406544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Die Kursgebühr in Höhe von </w:t>
      </w:r>
      <w:r w:rsidR="0069349C">
        <w:rPr>
          <w:rFonts w:cs="Arial"/>
          <w:sz w:val="28"/>
          <w:szCs w:val="28"/>
        </w:rPr>
        <w:t>70</w:t>
      </w:r>
      <w:r>
        <w:rPr>
          <w:rFonts w:cs="Arial"/>
          <w:sz w:val="28"/>
          <w:szCs w:val="28"/>
        </w:rPr>
        <w:t>,00 Euro beinhaltet 10 Einheiten und ist spätestens am 2. Kurstag in bar zu bezahlen.</w:t>
      </w:r>
    </w:p>
    <w:p w14:paraId="4B285D69" w14:textId="77777777" w:rsidR="003304D0" w:rsidRDefault="003304D0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Veröffentlichungen von Fotos aus dem Vereinsleben auf der Homepage, Facebook stimme ich zu.</w:t>
      </w:r>
    </w:p>
    <w:p w14:paraId="4B285D6B" w14:textId="4838D993" w:rsidR="00406544" w:rsidRDefault="0069349C" w:rsidP="002337E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Das Tierschutzgesetz kenne ich und wende es an.</w:t>
      </w:r>
    </w:p>
    <w:p w14:paraId="4B285D6C" w14:textId="77777777" w:rsidR="00406544" w:rsidRDefault="00406544" w:rsidP="002337EA">
      <w:pPr>
        <w:rPr>
          <w:rFonts w:cs="Arial"/>
          <w:sz w:val="28"/>
          <w:szCs w:val="28"/>
        </w:rPr>
      </w:pPr>
    </w:p>
    <w:p w14:paraId="4B285D6F" w14:textId="248DA215" w:rsidR="00082B74" w:rsidRDefault="00406544" w:rsidP="00082B74">
      <w:pPr>
        <w:rPr>
          <w:rFonts w:cs="Arial"/>
          <w:szCs w:val="20"/>
        </w:rPr>
      </w:pPr>
      <w:r>
        <w:rPr>
          <w:rFonts w:cs="Arial"/>
          <w:sz w:val="28"/>
          <w:szCs w:val="28"/>
        </w:rPr>
        <w:t>Ort/Datum:………………………Unterschrift:…………………………….</w:t>
      </w:r>
      <w:bookmarkStart w:id="0" w:name="_GoBack"/>
      <w:bookmarkEnd w:id="0"/>
    </w:p>
    <w:p w14:paraId="4B285D70" w14:textId="77777777" w:rsidR="009C658A" w:rsidRPr="009C658A" w:rsidRDefault="009C658A" w:rsidP="009C658A">
      <w:pPr>
        <w:rPr>
          <w:rFonts w:cs="Arial"/>
          <w:szCs w:val="20"/>
        </w:rPr>
      </w:pPr>
      <w:r w:rsidRPr="009C658A">
        <w:rPr>
          <w:rFonts w:cs="Arial"/>
          <w:szCs w:val="20"/>
        </w:rPr>
        <w:t xml:space="preserve">                                                                                   </w:t>
      </w:r>
    </w:p>
    <w:p w14:paraId="4B285D71" w14:textId="77777777" w:rsidR="009C658A" w:rsidRPr="009C658A" w:rsidRDefault="009C658A">
      <w:pPr>
        <w:jc w:val="right"/>
        <w:rPr>
          <w:rFonts w:cs="Arial"/>
          <w:szCs w:val="20"/>
        </w:rPr>
      </w:pPr>
    </w:p>
    <w:sectPr w:rsidR="009C658A" w:rsidRPr="009C658A" w:rsidSect="00003FD4">
      <w:headerReference w:type="default" r:id="rId12"/>
      <w:pgSz w:w="11906" w:h="16838" w:code="9"/>
      <w:pgMar w:top="1134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85D78" w14:textId="77777777" w:rsidR="008B28A5" w:rsidRDefault="008B28A5" w:rsidP="002337EA">
      <w:r>
        <w:separator/>
      </w:r>
    </w:p>
  </w:endnote>
  <w:endnote w:type="continuationSeparator" w:id="0">
    <w:p w14:paraId="4B285D79" w14:textId="77777777" w:rsidR="008B28A5" w:rsidRDefault="008B28A5" w:rsidP="0023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85D76" w14:textId="77777777" w:rsidR="008B28A5" w:rsidRDefault="008B28A5" w:rsidP="002337EA">
      <w:r>
        <w:separator/>
      </w:r>
    </w:p>
  </w:footnote>
  <w:footnote w:type="continuationSeparator" w:id="0">
    <w:p w14:paraId="4B285D77" w14:textId="77777777" w:rsidR="008B28A5" w:rsidRDefault="008B28A5" w:rsidP="0023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5D7A" w14:textId="77777777" w:rsidR="009C658A" w:rsidRDefault="00A12499">
    <w:pPr>
      <w:pStyle w:val="Kopfzeile"/>
    </w:pPr>
    <w:r>
      <w:t>TMH-Neulingen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91F"/>
    <w:multiLevelType w:val="singleLevel"/>
    <w:tmpl w:val="D0282556"/>
    <w:lvl w:ilvl="0">
      <w:start w:val="1"/>
      <w:numFmt w:val="lowerLetter"/>
      <w:pStyle w:val="Liste2abc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" w15:restartNumberingAfterBreak="0">
    <w:nsid w:val="0FBE29E7"/>
    <w:multiLevelType w:val="singleLevel"/>
    <w:tmpl w:val="404C1A84"/>
    <w:lvl w:ilvl="0">
      <w:start w:val="1"/>
      <w:numFmt w:val="bullet"/>
      <w:pStyle w:val="Bullet111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</w:abstractNum>
  <w:abstractNum w:abstractNumId="2" w15:restartNumberingAfterBreak="0">
    <w:nsid w:val="164B6DCC"/>
    <w:multiLevelType w:val="singleLevel"/>
    <w:tmpl w:val="832CAADC"/>
    <w:lvl w:ilvl="0">
      <w:start w:val="1"/>
      <w:numFmt w:val="decimal"/>
      <w:pStyle w:val="NrListe1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" w15:restartNumberingAfterBreak="0">
    <w:nsid w:val="1C371399"/>
    <w:multiLevelType w:val="singleLevel"/>
    <w:tmpl w:val="B2CE2ACE"/>
    <w:lvl w:ilvl="0">
      <w:start w:val="1"/>
      <w:numFmt w:val="lowerLetter"/>
      <w:pStyle w:val="Liste4abc"/>
      <w:lvlText w:val="%1)"/>
      <w:lvlJc w:val="left"/>
      <w:pPr>
        <w:tabs>
          <w:tab w:val="num" w:pos="1814"/>
        </w:tabs>
        <w:ind w:left="1814" w:hanging="453"/>
      </w:pPr>
    </w:lvl>
  </w:abstractNum>
  <w:abstractNum w:abstractNumId="4" w15:restartNumberingAfterBreak="0">
    <w:nsid w:val="274B344A"/>
    <w:multiLevelType w:val="singleLevel"/>
    <w:tmpl w:val="A6D27006"/>
    <w:lvl w:ilvl="0">
      <w:start w:val="1"/>
      <w:numFmt w:val="bullet"/>
      <w:pStyle w:val="Bullet21"/>
      <w:lvlText w:val="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5" w15:restartNumberingAfterBreak="0">
    <w:nsid w:val="29282FCD"/>
    <w:multiLevelType w:val="singleLevel"/>
    <w:tmpl w:val="0C1AA498"/>
    <w:lvl w:ilvl="0">
      <w:start w:val="1"/>
      <w:numFmt w:val="decimal"/>
      <w:pStyle w:val="NrListe4"/>
      <w:lvlText w:val="%1."/>
      <w:lvlJc w:val="left"/>
      <w:pPr>
        <w:tabs>
          <w:tab w:val="num" w:pos="1814"/>
        </w:tabs>
        <w:ind w:left="1814" w:hanging="453"/>
      </w:pPr>
    </w:lvl>
  </w:abstractNum>
  <w:abstractNum w:abstractNumId="6" w15:restartNumberingAfterBreak="0">
    <w:nsid w:val="31775051"/>
    <w:multiLevelType w:val="singleLevel"/>
    <w:tmpl w:val="F7DEA7D2"/>
    <w:lvl w:ilvl="0">
      <w:start w:val="1"/>
      <w:numFmt w:val="decimal"/>
      <w:pStyle w:val="NrListe3"/>
      <w:lvlText w:val="%1."/>
      <w:lvlJc w:val="left"/>
      <w:pPr>
        <w:tabs>
          <w:tab w:val="num" w:pos="1361"/>
        </w:tabs>
        <w:ind w:left="1361" w:hanging="454"/>
      </w:pPr>
    </w:lvl>
  </w:abstractNum>
  <w:abstractNum w:abstractNumId="7" w15:restartNumberingAfterBreak="0">
    <w:nsid w:val="31D1667D"/>
    <w:multiLevelType w:val="singleLevel"/>
    <w:tmpl w:val="171AA46C"/>
    <w:lvl w:ilvl="0">
      <w:start w:val="1"/>
      <w:numFmt w:val="bullet"/>
      <w:pStyle w:val="Bullet211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</w:abstractNum>
  <w:abstractNum w:abstractNumId="8" w15:restartNumberingAfterBreak="0">
    <w:nsid w:val="39DD24CE"/>
    <w:multiLevelType w:val="multilevel"/>
    <w:tmpl w:val="4BC8A24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737" w:hanging="737"/>
      </w:pPr>
    </w:lvl>
    <w:lvl w:ilvl="5">
      <w:start w:val="1"/>
      <w:numFmt w:val="decimal"/>
      <w:lvlText w:val="%1.1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1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1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4432668D"/>
    <w:multiLevelType w:val="singleLevel"/>
    <w:tmpl w:val="27C86C80"/>
    <w:lvl w:ilvl="0">
      <w:start w:val="1"/>
      <w:numFmt w:val="decimal"/>
      <w:pStyle w:val="NrListe2"/>
      <w:lvlText w:val="%1."/>
      <w:lvlJc w:val="left"/>
      <w:pPr>
        <w:tabs>
          <w:tab w:val="num" w:pos="907"/>
        </w:tabs>
        <w:ind w:left="907" w:hanging="453"/>
      </w:pPr>
    </w:lvl>
  </w:abstractNum>
  <w:abstractNum w:abstractNumId="10" w15:restartNumberingAfterBreak="0">
    <w:nsid w:val="488C7100"/>
    <w:multiLevelType w:val="singleLevel"/>
    <w:tmpl w:val="115A0898"/>
    <w:lvl w:ilvl="0">
      <w:start w:val="1"/>
      <w:numFmt w:val="bullet"/>
      <w:pStyle w:val="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4D5D3787"/>
    <w:multiLevelType w:val="singleLevel"/>
    <w:tmpl w:val="A380EC4A"/>
    <w:lvl w:ilvl="0">
      <w:start w:val="1"/>
      <w:numFmt w:val="lowerLetter"/>
      <w:pStyle w:val="Liste3abc"/>
      <w:lvlText w:val="%1)"/>
      <w:lvlJc w:val="left"/>
      <w:pPr>
        <w:tabs>
          <w:tab w:val="num" w:pos="1361"/>
        </w:tabs>
        <w:ind w:left="1361" w:hanging="454"/>
      </w:pPr>
    </w:lvl>
  </w:abstractNum>
  <w:abstractNum w:abstractNumId="12" w15:restartNumberingAfterBreak="0">
    <w:nsid w:val="5E3B3C47"/>
    <w:multiLevelType w:val="singleLevel"/>
    <w:tmpl w:val="4408578A"/>
    <w:lvl w:ilvl="0">
      <w:start w:val="1"/>
      <w:numFmt w:val="lowerLetter"/>
      <w:pStyle w:val="Liste1abc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60CC38A4"/>
    <w:multiLevelType w:val="singleLevel"/>
    <w:tmpl w:val="ED06BEC0"/>
    <w:lvl w:ilvl="0">
      <w:start w:val="1"/>
      <w:numFmt w:val="bullet"/>
      <w:pStyle w:val="Bullet11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14" w15:restartNumberingAfterBreak="0">
    <w:nsid w:val="63D23E29"/>
    <w:multiLevelType w:val="singleLevel"/>
    <w:tmpl w:val="2C4CA50C"/>
    <w:lvl w:ilvl="0">
      <w:start w:val="1"/>
      <w:numFmt w:val="bullet"/>
      <w:pStyle w:val="Bullet1111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</w:abstractNum>
  <w:abstractNum w:abstractNumId="15" w15:restartNumberingAfterBreak="0">
    <w:nsid w:val="6AAA4595"/>
    <w:multiLevelType w:val="singleLevel"/>
    <w:tmpl w:val="8C4A6E8E"/>
    <w:lvl w:ilvl="0">
      <w:start w:val="1"/>
      <w:numFmt w:val="bullet"/>
      <w:pStyle w:val="Bullet2111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</w:abstractNum>
  <w:abstractNum w:abstractNumId="16" w15:restartNumberingAfterBreak="0">
    <w:nsid w:val="6CD57FDA"/>
    <w:multiLevelType w:val="singleLevel"/>
    <w:tmpl w:val="BF5821E4"/>
    <w:lvl w:ilvl="0">
      <w:start w:val="1"/>
      <w:numFmt w:val="bullet"/>
      <w:pStyle w:val="Bullet2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4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5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7C"/>
    <w:rsid w:val="00003FD4"/>
    <w:rsid w:val="00082B74"/>
    <w:rsid w:val="002337EA"/>
    <w:rsid w:val="003304D0"/>
    <w:rsid w:val="00390391"/>
    <w:rsid w:val="003F2D40"/>
    <w:rsid w:val="00406544"/>
    <w:rsid w:val="0057656D"/>
    <w:rsid w:val="00643BC9"/>
    <w:rsid w:val="0069349C"/>
    <w:rsid w:val="00766C7C"/>
    <w:rsid w:val="00793819"/>
    <w:rsid w:val="008B28A5"/>
    <w:rsid w:val="009C658A"/>
    <w:rsid w:val="00A12499"/>
    <w:rsid w:val="00D43BCE"/>
    <w:rsid w:val="00DB2F0A"/>
    <w:rsid w:val="00DC11C1"/>
    <w:rsid w:val="00F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B285D48"/>
  <w15:docId w15:val="{27527598-91AF-48A9-A60A-A0AA7FE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3819"/>
    <w:rPr>
      <w:rFonts w:ascii="Arial" w:hAnsi="Arial"/>
      <w:szCs w:val="16"/>
    </w:rPr>
  </w:style>
  <w:style w:type="paragraph" w:styleId="berschrift1">
    <w:name w:val="heading 1"/>
    <w:basedOn w:val="Standard"/>
    <w:next w:val="Standard"/>
    <w:qFormat/>
    <w:rsid w:val="00793819"/>
    <w:pPr>
      <w:keepNext/>
      <w:numPr>
        <w:numId w:val="20"/>
      </w:numPr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793819"/>
    <w:pPr>
      <w:keepNext/>
      <w:numPr>
        <w:ilvl w:val="1"/>
        <w:numId w:val="20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793819"/>
    <w:pPr>
      <w:keepNext/>
      <w:numPr>
        <w:ilvl w:val="2"/>
        <w:numId w:val="20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93819"/>
    <w:pPr>
      <w:keepNext/>
      <w:numPr>
        <w:ilvl w:val="3"/>
        <w:numId w:val="20"/>
      </w:numPr>
      <w:spacing w:before="240" w:after="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1">
    <w:name w:val="Bullet 1"/>
    <w:basedOn w:val="Standard"/>
    <w:rsid w:val="00793819"/>
    <w:pPr>
      <w:numPr>
        <w:numId w:val="1"/>
      </w:numPr>
    </w:pPr>
  </w:style>
  <w:style w:type="paragraph" w:customStyle="1" w:styleId="Bullet11">
    <w:name w:val="Bullet 1.1"/>
    <w:basedOn w:val="Standard"/>
    <w:rsid w:val="00793819"/>
    <w:pPr>
      <w:numPr>
        <w:numId w:val="2"/>
      </w:numPr>
    </w:pPr>
  </w:style>
  <w:style w:type="paragraph" w:customStyle="1" w:styleId="Bullet111">
    <w:name w:val="Bullet 1.1.1"/>
    <w:basedOn w:val="Standard"/>
    <w:rsid w:val="00793819"/>
    <w:pPr>
      <w:numPr>
        <w:numId w:val="3"/>
      </w:numPr>
    </w:pPr>
  </w:style>
  <w:style w:type="paragraph" w:customStyle="1" w:styleId="Bullet1111">
    <w:name w:val="Bullet 1.1.1.1"/>
    <w:basedOn w:val="Standard"/>
    <w:rsid w:val="00793819"/>
    <w:pPr>
      <w:numPr>
        <w:numId w:val="4"/>
      </w:numPr>
    </w:pPr>
  </w:style>
  <w:style w:type="paragraph" w:customStyle="1" w:styleId="Bullet2">
    <w:name w:val="Bullet 2"/>
    <w:basedOn w:val="Standard"/>
    <w:rsid w:val="00793819"/>
    <w:pPr>
      <w:numPr>
        <w:numId w:val="5"/>
      </w:numPr>
    </w:pPr>
  </w:style>
  <w:style w:type="paragraph" w:customStyle="1" w:styleId="Bullet21">
    <w:name w:val="Bullet 2.1"/>
    <w:basedOn w:val="Standard"/>
    <w:rsid w:val="00793819"/>
    <w:pPr>
      <w:numPr>
        <w:numId w:val="6"/>
      </w:numPr>
    </w:pPr>
  </w:style>
  <w:style w:type="paragraph" w:customStyle="1" w:styleId="Bullet211">
    <w:name w:val="Bullet 2.1.1"/>
    <w:basedOn w:val="Standard"/>
    <w:rsid w:val="00793819"/>
    <w:pPr>
      <w:numPr>
        <w:numId w:val="7"/>
      </w:numPr>
    </w:pPr>
  </w:style>
  <w:style w:type="paragraph" w:customStyle="1" w:styleId="Bullet2111">
    <w:name w:val="Bullet 2.1.1.1"/>
    <w:basedOn w:val="Standard"/>
    <w:rsid w:val="00793819"/>
    <w:pPr>
      <w:numPr>
        <w:numId w:val="8"/>
      </w:numPr>
    </w:pPr>
  </w:style>
  <w:style w:type="paragraph" w:customStyle="1" w:styleId="Einrckung1">
    <w:name w:val="Einrückung 1"/>
    <w:basedOn w:val="Standard"/>
    <w:rsid w:val="00793819"/>
    <w:pPr>
      <w:ind w:left="454"/>
    </w:pPr>
  </w:style>
  <w:style w:type="paragraph" w:customStyle="1" w:styleId="Einrckung2">
    <w:name w:val="Einrückung 2"/>
    <w:basedOn w:val="Standard"/>
    <w:rsid w:val="00793819"/>
    <w:pPr>
      <w:ind w:left="907"/>
    </w:pPr>
  </w:style>
  <w:style w:type="paragraph" w:customStyle="1" w:styleId="Einrckung3">
    <w:name w:val="Einrückung 3"/>
    <w:basedOn w:val="Standard"/>
    <w:rsid w:val="00793819"/>
    <w:pPr>
      <w:ind w:left="1361"/>
    </w:pPr>
  </w:style>
  <w:style w:type="paragraph" w:customStyle="1" w:styleId="Einrckung4">
    <w:name w:val="Einrückung 4"/>
    <w:basedOn w:val="Standard"/>
    <w:rsid w:val="00793819"/>
    <w:pPr>
      <w:ind w:left="1814"/>
    </w:pPr>
  </w:style>
  <w:style w:type="paragraph" w:styleId="Fuzeile">
    <w:name w:val="footer"/>
    <w:basedOn w:val="Standard"/>
    <w:rsid w:val="00793819"/>
    <w:pPr>
      <w:pBdr>
        <w:top w:val="single" w:sz="4" w:space="1" w:color="auto"/>
      </w:pBdr>
      <w:tabs>
        <w:tab w:val="center" w:pos="4820"/>
        <w:tab w:val="right" w:pos="9639"/>
      </w:tabs>
    </w:pPr>
    <w:rPr>
      <w:sz w:val="16"/>
    </w:rPr>
  </w:style>
  <w:style w:type="paragraph" w:styleId="Kopfzeile">
    <w:name w:val="header"/>
    <w:basedOn w:val="Standard"/>
    <w:rsid w:val="00793819"/>
    <w:pPr>
      <w:pBdr>
        <w:bottom w:val="single" w:sz="4" w:space="1" w:color="auto"/>
      </w:pBdr>
      <w:tabs>
        <w:tab w:val="center" w:pos="4536"/>
        <w:tab w:val="right" w:pos="9072"/>
      </w:tabs>
    </w:pPr>
  </w:style>
  <w:style w:type="paragraph" w:customStyle="1" w:styleId="Liste1abc">
    <w:name w:val="Liste 1 (a/b/c)"/>
    <w:basedOn w:val="Standard"/>
    <w:rsid w:val="00793819"/>
    <w:pPr>
      <w:numPr>
        <w:numId w:val="9"/>
      </w:numPr>
    </w:pPr>
  </w:style>
  <w:style w:type="paragraph" w:customStyle="1" w:styleId="Liste2abc">
    <w:name w:val="Liste 2 (a/b/c)"/>
    <w:basedOn w:val="Standard"/>
    <w:rsid w:val="00793819"/>
    <w:pPr>
      <w:numPr>
        <w:numId w:val="10"/>
      </w:numPr>
    </w:pPr>
  </w:style>
  <w:style w:type="paragraph" w:customStyle="1" w:styleId="Liste3abc">
    <w:name w:val="Liste 3 (a/b/c)"/>
    <w:basedOn w:val="Standard"/>
    <w:rsid w:val="00793819"/>
    <w:pPr>
      <w:numPr>
        <w:numId w:val="11"/>
      </w:numPr>
    </w:pPr>
  </w:style>
  <w:style w:type="paragraph" w:customStyle="1" w:styleId="Liste4abc">
    <w:name w:val="Liste 4  (a/b/c)"/>
    <w:basedOn w:val="Standard"/>
    <w:rsid w:val="00793819"/>
    <w:pPr>
      <w:numPr>
        <w:numId w:val="12"/>
      </w:numPr>
    </w:pPr>
  </w:style>
  <w:style w:type="paragraph" w:customStyle="1" w:styleId="NrListe1">
    <w:name w:val="Nr.Liste 1"/>
    <w:basedOn w:val="Standard"/>
    <w:rsid w:val="00793819"/>
    <w:pPr>
      <w:numPr>
        <w:numId w:val="13"/>
      </w:numPr>
    </w:pPr>
  </w:style>
  <w:style w:type="paragraph" w:customStyle="1" w:styleId="NrListe2">
    <w:name w:val="Nr.Liste 2"/>
    <w:basedOn w:val="Standard"/>
    <w:rsid w:val="00793819"/>
    <w:pPr>
      <w:numPr>
        <w:numId w:val="14"/>
      </w:numPr>
    </w:pPr>
  </w:style>
  <w:style w:type="paragraph" w:customStyle="1" w:styleId="NrListe3">
    <w:name w:val="Nr.Liste 3"/>
    <w:basedOn w:val="Standard"/>
    <w:rsid w:val="00793819"/>
    <w:pPr>
      <w:numPr>
        <w:numId w:val="15"/>
      </w:numPr>
    </w:pPr>
  </w:style>
  <w:style w:type="paragraph" w:customStyle="1" w:styleId="NrListe4">
    <w:name w:val="Nr.Liste 4"/>
    <w:basedOn w:val="Standard"/>
    <w:rsid w:val="00793819"/>
    <w:pPr>
      <w:numPr>
        <w:numId w:val="16"/>
      </w:numPr>
    </w:pPr>
  </w:style>
  <w:style w:type="paragraph" w:customStyle="1" w:styleId="Tabellentext">
    <w:name w:val="Tabellentext"/>
    <w:basedOn w:val="Standard"/>
    <w:rsid w:val="00793819"/>
  </w:style>
  <w:style w:type="paragraph" w:customStyle="1" w:styleId="Titel1">
    <w:name w:val="Titel 1"/>
    <w:basedOn w:val="Standard"/>
    <w:next w:val="Standard"/>
    <w:rsid w:val="00793819"/>
    <w:rPr>
      <w:b/>
      <w:sz w:val="32"/>
    </w:rPr>
  </w:style>
  <w:style w:type="paragraph" w:customStyle="1" w:styleId="Titel2">
    <w:name w:val="Titel 2"/>
    <w:basedOn w:val="Standard"/>
    <w:next w:val="Standard"/>
    <w:rsid w:val="00793819"/>
    <w:rPr>
      <w:b/>
      <w:sz w:val="28"/>
    </w:rPr>
  </w:style>
  <w:style w:type="paragraph" w:customStyle="1" w:styleId="Titel3">
    <w:name w:val="Titel 3"/>
    <w:basedOn w:val="Standard"/>
    <w:next w:val="Standard"/>
    <w:rsid w:val="00793819"/>
    <w:rPr>
      <w:b/>
      <w:sz w:val="24"/>
    </w:rPr>
  </w:style>
  <w:style w:type="paragraph" w:customStyle="1" w:styleId="Titel4">
    <w:name w:val="Titel 4"/>
    <w:basedOn w:val="Standard"/>
    <w:next w:val="Standard"/>
    <w:rsid w:val="0079381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7EA"/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G0EPT2QD\TMH%20Neulingen%20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7517971FD1FC478374D946F18196D4" ma:contentTypeVersion="12" ma:contentTypeDescription="Ein neues Dokument erstellen." ma:contentTypeScope="" ma:versionID="07ac2362b334191a1b5e35976d229eaf">
  <xsd:schema xmlns:xsd="http://www.w3.org/2001/XMLSchema" xmlns:xs="http://www.w3.org/2001/XMLSchema" xmlns:p="http://schemas.microsoft.com/office/2006/metadata/properties" xmlns:ns3="2e3ba620-42db-4281-b47b-371f69d3346e" targetNamespace="http://schemas.microsoft.com/office/2006/metadata/properties" ma:root="true" ma:fieldsID="e06589625288b89aeab6b3c7aa521b69" ns3:_="">
    <xsd:import namespace="2e3ba620-42db-4281-b47b-371f69d334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ba620-42db-4281-b47b-371f69d33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76FF-3D4F-4318-92F6-858F0D6E9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ba620-42db-4281-b47b-371f69d33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0113-107E-49D5-A985-014FA2738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77084-0D86-4C7D-820B-29F9BF55C0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e3ba620-42db-4281-b47b-371f69d3346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998BAC-FFCD-41A9-8DA6-119BB958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TMH Neulingen e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R+V Versicherung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Birgitt Giese</cp:lastModifiedBy>
  <cp:revision>2</cp:revision>
  <cp:lastPrinted>2025-02-06T15:44:00Z</cp:lastPrinted>
  <dcterms:created xsi:type="dcterms:W3CDTF">2025-02-06T15:45:00Z</dcterms:created>
  <dcterms:modified xsi:type="dcterms:W3CDTF">2025-02-06T15:45:00Z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0x010100457517971FD1FC478374D946F18196D4</vt:lpwstr>
  </property>
</Properties>
</file>